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dandaragan-profile"/>
    <w:p>
      <w:pPr>
        <w:pStyle w:val="Heading1"/>
      </w:pPr>
      <w:r>
        <w:t xml:space="preserve">Dandaragan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6,712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3,559          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Jurien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1,757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Dandaragan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$43,801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1,793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2025-01-02T01:56:52Z</dcterms:created>
  <dcterms:modified xsi:type="dcterms:W3CDTF">2025-01-02T01:56:52Z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